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39" w:rsidRPr="004D2143" w:rsidRDefault="00CF2E39">
      <w:pPr>
        <w:pStyle w:val="Ttulo1"/>
        <w:rPr>
          <w:sz w:val="24"/>
        </w:rPr>
      </w:pPr>
      <w:r w:rsidRPr="004D2143">
        <w:rPr>
          <w:sz w:val="24"/>
        </w:rPr>
        <w:t>TERMO DE COMPROMISSO DE</w:t>
      </w:r>
      <w:r w:rsidR="007B2740" w:rsidRPr="004D2143">
        <w:rPr>
          <w:sz w:val="24"/>
        </w:rPr>
        <w:t xml:space="preserve"> </w:t>
      </w:r>
      <w:r w:rsidRPr="004D2143">
        <w:rPr>
          <w:sz w:val="24"/>
        </w:rPr>
        <w:t>ESTÁGIO</w:t>
      </w:r>
    </w:p>
    <w:p w:rsidR="00CF2E39" w:rsidRPr="004D2143" w:rsidRDefault="00CF2E39" w:rsidP="00E63B81">
      <w:pPr>
        <w:spacing w:before="120" w:after="120"/>
        <w:jc w:val="center"/>
        <w:rPr>
          <w:sz w:val="20"/>
          <w:szCs w:val="20"/>
        </w:rPr>
      </w:pPr>
      <w:r w:rsidRPr="004D2143">
        <w:rPr>
          <w:sz w:val="20"/>
          <w:szCs w:val="20"/>
        </w:rPr>
        <w:t xml:space="preserve">(De acordo com o disposto na Lei </w:t>
      </w:r>
      <w:r w:rsidR="008233CD" w:rsidRPr="004D2143">
        <w:rPr>
          <w:sz w:val="20"/>
          <w:szCs w:val="20"/>
        </w:rPr>
        <w:t>11.788 de 25 de Setembro de 2008</w:t>
      </w:r>
      <w:r w:rsidRPr="004D2143">
        <w:rPr>
          <w:sz w:val="20"/>
          <w:szCs w:val="20"/>
        </w:rPr>
        <w:t>).</w:t>
      </w:r>
    </w:p>
    <w:p w:rsidR="00CF2E39" w:rsidRPr="004D2143" w:rsidRDefault="009D2C13" w:rsidP="00E63B81">
      <w:pPr>
        <w:pStyle w:val="Corpodetexto"/>
        <w:spacing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Em </w:t>
      </w:r>
      <w:r w:rsidR="006A12B3" w:rsidRPr="004D2143">
        <w:rPr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00/00/0000"/>
            </w:textInput>
          </w:ffData>
        </w:fldChar>
      </w:r>
      <w:bookmarkStart w:id="0" w:name="Texto12"/>
      <w:r w:rsidR="00ED0574" w:rsidRPr="004D2143">
        <w:rPr>
          <w:sz w:val="20"/>
          <w:szCs w:val="20"/>
        </w:rPr>
        <w:instrText xml:space="preserve"> FORMTEXT </w:instrText>
      </w:r>
      <w:r w:rsidR="006A12B3" w:rsidRPr="004D2143">
        <w:rPr>
          <w:sz w:val="20"/>
          <w:szCs w:val="20"/>
        </w:rPr>
      </w:r>
      <w:r w:rsidR="006A12B3" w:rsidRPr="004D2143">
        <w:rPr>
          <w:sz w:val="20"/>
          <w:szCs w:val="20"/>
        </w:rPr>
        <w:fldChar w:fldCharType="separate"/>
      </w:r>
      <w:r w:rsidR="0076269F">
        <w:rPr>
          <w:sz w:val="20"/>
          <w:szCs w:val="20"/>
        </w:rPr>
        <w:t xml:space="preserve">                    </w:t>
      </w:r>
      <w:r w:rsidR="006A12B3" w:rsidRPr="004D2143">
        <w:rPr>
          <w:sz w:val="20"/>
          <w:szCs w:val="20"/>
        </w:rPr>
        <w:fldChar w:fldCharType="end"/>
      </w:r>
      <w:bookmarkEnd w:id="0"/>
      <w:r w:rsidR="00CF2E39" w:rsidRPr="004D2143">
        <w:rPr>
          <w:sz w:val="20"/>
          <w:szCs w:val="20"/>
        </w:rPr>
        <w:t xml:space="preserve">, na cidade de </w:t>
      </w:r>
      <w:r w:rsidR="006A12B3" w:rsidRPr="004D2143">
        <w:rPr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default w:val="xxxxxxxxxxxxxxxxxxxxxx"/>
            </w:textInput>
          </w:ffData>
        </w:fldChar>
      </w:r>
      <w:bookmarkStart w:id="1" w:name="Texto13"/>
      <w:r w:rsidR="00ED0574" w:rsidRPr="004D2143">
        <w:rPr>
          <w:sz w:val="20"/>
          <w:szCs w:val="20"/>
        </w:rPr>
        <w:instrText xml:space="preserve"> FORMTEXT </w:instrText>
      </w:r>
      <w:r w:rsidR="006A12B3" w:rsidRPr="004D2143">
        <w:rPr>
          <w:sz w:val="20"/>
          <w:szCs w:val="20"/>
        </w:rPr>
      </w:r>
      <w:r w:rsidR="006A12B3" w:rsidRPr="004D2143">
        <w:rPr>
          <w:sz w:val="20"/>
          <w:szCs w:val="20"/>
        </w:rPr>
        <w:fldChar w:fldCharType="separate"/>
      </w:r>
      <w:r w:rsidR="00D71574">
        <w:rPr>
          <w:noProof/>
          <w:sz w:val="20"/>
          <w:szCs w:val="20"/>
        </w:rPr>
        <w:t>Porto Feliz</w:t>
      </w:r>
      <w:r w:rsidR="006A12B3" w:rsidRPr="004D2143">
        <w:rPr>
          <w:sz w:val="20"/>
          <w:szCs w:val="20"/>
        </w:rPr>
        <w:fldChar w:fldCharType="end"/>
      </w:r>
      <w:bookmarkEnd w:id="1"/>
      <w:r w:rsidR="00CF2E39" w:rsidRPr="004D2143">
        <w:rPr>
          <w:sz w:val="20"/>
          <w:szCs w:val="20"/>
        </w:rPr>
        <w:t xml:space="preserve">, Estado de São Paulo, neste ato, as partes a seguir nomeadas, celebram entre si este TERMO DE COMPROMISSO DE ESTAGIO, que se vincula ao Instrumento Jurídico </w:t>
      </w:r>
      <w:r w:rsidR="008233CD" w:rsidRPr="004D2143">
        <w:rPr>
          <w:sz w:val="20"/>
          <w:szCs w:val="20"/>
        </w:rPr>
        <w:t>(Convênio</w:t>
      </w:r>
      <w:r w:rsidR="00CF2E39" w:rsidRPr="004D2143">
        <w:rPr>
          <w:sz w:val="20"/>
          <w:szCs w:val="20"/>
        </w:rPr>
        <w:t xml:space="preserve"> para Realização de Estágio) firmado entre a Empresa Concedente e a Instituição de </w:t>
      </w:r>
      <w:r w:rsidR="008233CD" w:rsidRPr="004D2143">
        <w:rPr>
          <w:sz w:val="20"/>
          <w:szCs w:val="20"/>
        </w:rPr>
        <w:t>Ensino.</w:t>
      </w:r>
    </w:p>
    <w:p w:rsidR="00CF2E39" w:rsidRPr="004D2143" w:rsidRDefault="00CF2E39" w:rsidP="00E63B81">
      <w:pPr>
        <w:spacing w:after="120"/>
        <w:jc w:val="both"/>
        <w:rPr>
          <w:sz w:val="20"/>
          <w:szCs w:val="20"/>
        </w:rPr>
      </w:pPr>
      <w:r w:rsidRPr="004D2143">
        <w:rPr>
          <w:sz w:val="20"/>
          <w:szCs w:val="20"/>
        </w:rPr>
        <w:t>De um lado, doravante denomina</w:t>
      </w:r>
      <w:r w:rsidRPr="001E4505">
        <w:rPr>
          <w:b/>
          <w:sz w:val="20"/>
          <w:szCs w:val="20"/>
        </w:rPr>
        <w:t xml:space="preserve"> </w:t>
      </w:r>
      <w:r w:rsidR="008233CD" w:rsidRPr="001E4505">
        <w:rPr>
          <w:b/>
          <w:sz w:val="20"/>
          <w:szCs w:val="20"/>
        </w:rPr>
        <w:t>CONCEDENTE</w:t>
      </w:r>
      <w:r w:rsidR="008233CD" w:rsidRPr="004D2143">
        <w:rPr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1877"/>
        <w:gridCol w:w="1099"/>
        <w:gridCol w:w="567"/>
        <w:gridCol w:w="890"/>
      </w:tblGrid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Razão Social</w:t>
            </w:r>
          </w:p>
        </w:tc>
        <w:tc>
          <w:tcPr>
            <w:tcW w:w="7835" w:type="dxa"/>
            <w:gridSpan w:val="5"/>
          </w:tcPr>
          <w:p w:rsidR="00D85DB7" w:rsidRPr="004D2143" w:rsidRDefault="006A12B3" w:rsidP="00937969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="00F73FA4">
              <w:rPr>
                <w:caps/>
                <w:sz w:val="20"/>
                <w:szCs w:val="20"/>
              </w:rPr>
              <w:instrText xml:space="preserve"> FORMTEXT </w:instrText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  <w:fldChar w:fldCharType="separate"/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>
              <w:rPr>
                <w:caps/>
                <w:sz w:val="20"/>
                <w:szCs w:val="20"/>
              </w:rPr>
              <w:fldChar w:fldCharType="end"/>
            </w:r>
            <w:bookmarkEnd w:id="2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7835" w:type="dxa"/>
            <w:gridSpan w:val="5"/>
          </w:tcPr>
          <w:p w:rsidR="00D85DB7" w:rsidRPr="004D2143" w:rsidRDefault="006A12B3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7835" w:type="dxa"/>
            <w:gridSpan w:val="5"/>
          </w:tcPr>
          <w:p w:rsidR="00D85DB7" w:rsidRPr="004D2143" w:rsidRDefault="006A12B3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4" w:name="Texto16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80A15" w:rsidRPr="004D2143" w:rsidTr="00F73FA4">
        <w:tc>
          <w:tcPr>
            <w:tcW w:w="1560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6378" w:type="dxa"/>
            <w:gridSpan w:val="3"/>
          </w:tcPr>
          <w:p w:rsidR="00680A1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890" w:type="dxa"/>
          </w:tcPr>
          <w:p w:rsidR="00680A1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6" w:name="Texto18"/>
            <w:r w:rsidR="00AF57A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F57A1">
              <w:rPr>
                <w:noProof/>
                <w:sz w:val="20"/>
                <w:szCs w:val="20"/>
              </w:rPr>
              <w:t> </w:t>
            </w:r>
            <w:r w:rsidR="00AF57A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CEP</w:t>
            </w:r>
          </w:p>
        </w:tc>
        <w:tc>
          <w:tcPr>
            <w:tcW w:w="7835" w:type="dxa"/>
            <w:gridSpan w:val="5"/>
          </w:tcPr>
          <w:p w:rsidR="00D85DB7" w:rsidRPr="004D2143" w:rsidRDefault="006A12B3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7" w:name="Texto19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680A15" w:rsidRPr="004D2143" w:rsidTr="00F73FA4">
        <w:tc>
          <w:tcPr>
            <w:tcW w:w="1560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CNPJ/MF</w:t>
            </w:r>
          </w:p>
        </w:tc>
        <w:tc>
          <w:tcPr>
            <w:tcW w:w="3402" w:type="dxa"/>
          </w:tcPr>
          <w:p w:rsidR="00680A1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8" w:name="Texto20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77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Inscrição Estadual</w:t>
            </w:r>
          </w:p>
        </w:tc>
        <w:tc>
          <w:tcPr>
            <w:tcW w:w="2556" w:type="dxa"/>
            <w:gridSpan w:val="3"/>
          </w:tcPr>
          <w:p w:rsidR="00680A1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9" w:name="Texto21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7835" w:type="dxa"/>
            <w:gridSpan w:val="5"/>
          </w:tcPr>
          <w:p w:rsidR="00D85DB7" w:rsidRPr="004D2143" w:rsidRDefault="006A12B3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0" w:name="Texto22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835" w:type="dxa"/>
            <w:gridSpan w:val="5"/>
          </w:tcPr>
          <w:p w:rsidR="00D85DB7" w:rsidRPr="004D2143" w:rsidRDefault="006A12B3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1" w:name="Texto23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ED0574" w:rsidRPr="004D2143" w:rsidTr="00F73FA4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Representante</w:t>
            </w:r>
          </w:p>
        </w:tc>
        <w:tc>
          <w:tcPr>
            <w:tcW w:w="7835" w:type="dxa"/>
            <w:gridSpan w:val="5"/>
          </w:tcPr>
          <w:p w:rsidR="00ED0574" w:rsidRPr="004D2143" w:rsidRDefault="006A12B3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2" w:name="Texto24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CF2E39" w:rsidRPr="004D2143" w:rsidRDefault="00CF2E39" w:rsidP="00E63B81">
      <w:pPr>
        <w:spacing w:before="120"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E de outro lado, </w:t>
      </w:r>
      <w:proofErr w:type="gramStart"/>
      <w:r w:rsidRPr="004D2143">
        <w:rPr>
          <w:sz w:val="20"/>
          <w:szCs w:val="20"/>
        </w:rPr>
        <w:t>o</w:t>
      </w:r>
      <w:r w:rsidR="008233CD" w:rsidRPr="004D2143">
        <w:rPr>
          <w:sz w:val="20"/>
          <w:szCs w:val="20"/>
        </w:rPr>
        <w:t>(</w:t>
      </w:r>
      <w:proofErr w:type="gramEnd"/>
      <w:r w:rsidR="008233CD" w:rsidRPr="004D2143">
        <w:rPr>
          <w:sz w:val="20"/>
          <w:szCs w:val="20"/>
        </w:rPr>
        <w:t>a</w:t>
      </w:r>
      <w:r w:rsidRPr="004D2143">
        <w:rPr>
          <w:sz w:val="20"/>
          <w:szCs w:val="20"/>
        </w:rPr>
        <w:t xml:space="preserve">) </w:t>
      </w:r>
      <w:r w:rsidRPr="001E4505">
        <w:rPr>
          <w:b/>
          <w:sz w:val="20"/>
          <w:szCs w:val="20"/>
        </w:rPr>
        <w:t>ESTAGIÁRIO</w:t>
      </w:r>
      <w:r w:rsidR="008233CD" w:rsidRPr="001E4505">
        <w:rPr>
          <w:b/>
          <w:sz w:val="20"/>
          <w:szCs w:val="20"/>
        </w:rPr>
        <w:t>(A</w:t>
      </w:r>
      <w:r w:rsidRPr="001E4505">
        <w:rPr>
          <w:b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850"/>
        <w:gridCol w:w="1418"/>
        <w:gridCol w:w="379"/>
        <w:gridCol w:w="188"/>
        <w:gridCol w:w="850"/>
        <w:gridCol w:w="1134"/>
        <w:gridCol w:w="567"/>
        <w:gridCol w:w="855"/>
      </w:tblGrid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7800" w:type="dxa"/>
            <w:gridSpan w:val="9"/>
          </w:tcPr>
          <w:p w:rsidR="001E4505" w:rsidRPr="004D2143" w:rsidRDefault="006A12B3" w:rsidP="00E1642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3" w:name="Texto25"/>
            <w:r w:rsidR="00F73FA4">
              <w:rPr>
                <w:caps/>
                <w:sz w:val="20"/>
                <w:szCs w:val="20"/>
              </w:rPr>
              <w:instrText xml:space="preserve"> FORMTEXT </w:instrText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  <w:fldChar w:fldCharType="separate"/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>
              <w:rPr>
                <w:caps/>
                <w:sz w:val="20"/>
                <w:szCs w:val="20"/>
              </w:rPr>
              <w:fldChar w:fldCharType="end"/>
            </w:r>
            <w:bookmarkEnd w:id="13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7800" w:type="dxa"/>
            <w:gridSpan w:val="9"/>
          </w:tcPr>
          <w:p w:rsidR="001E450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4" w:name="Texto26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7800" w:type="dxa"/>
            <w:gridSpan w:val="9"/>
          </w:tcPr>
          <w:p w:rsidR="001E450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5" w:name="Texto27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680A15" w:rsidRPr="004D2143" w:rsidTr="00F73FA4">
        <w:tc>
          <w:tcPr>
            <w:tcW w:w="1560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6378" w:type="dxa"/>
            <w:gridSpan w:val="7"/>
          </w:tcPr>
          <w:p w:rsidR="00680A15" w:rsidRPr="004D2143" w:rsidRDefault="006A12B3" w:rsidP="00D31B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6" w:name="Texto28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67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855" w:type="dxa"/>
          </w:tcPr>
          <w:p w:rsidR="00680A1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17" w:name="Texto29"/>
            <w:r w:rsidR="00AF57A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F57A1">
              <w:rPr>
                <w:noProof/>
                <w:sz w:val="20"/>
                <w:szCs w:val="20"/>
              </w:rPr>
              <w:t> </w:t>
            </w:r>
            <w:r w:rsidR="00AF57A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CEP</w:t>
            </w:r>
          </w:p>
        </w:tc>
        <w:tc>
          <w:tcPr>
            <w:tcW w:w="7800" w:type="dxa"/>
            <w:gridSpan w:val="9"/>
          </w:tcPr>
          <w:p w:rsidR="001E450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8" w:name="Texto30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2C6546" w:rsidRPr="004D2143" w:rsidTr="00D31BB5">
        <w:tc>
          <w:tcPr>
            <w:tcW w:w="1560" w:type="dxa"/>
          </w:tcPr>
          <w:p w:rsidR="002C6546" w:rsidRPr="00D31BB5" w:rsidRDefault="002C6546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3827" w:type="dxa"/>
            <w:gridSpan w:val="3"/>
          </w:tcPr>
          <w:p w:rsidR="002C6546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9" w:name="Texto31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67" w:type="dxa"/>
            <w:gridSpan w:val="2"/>
          </w:tcPr>
          <w:p w:rsidR="002C6546" w:rsidRPr="00D31BB5" w:rsidRDefault="002C6546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RG</w:t>
            </w:r>
          </w:p>
        </w:tc>
        <w:tc>
          <w:tcPr>
            <w:tcW w:w="3406" w:type="dxa"/>
            <w:gridSpan w:val="4"/>
          </w:tcPr>
          <w:p w:rsidR="002C6546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0" w:name="Texto32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7975CB" w:rsidRPr="004D2143" w:rsidTr="00D31BB5">
        <w:tc>
          <w:tcPr>
            <w:tcW w:w="1560" w:type="dxa"/>
          </w:tcPr>
          <w:p w:rsidR="007975CB" w:rsidRPr="00D31BB5" w:rsidRDefault="007975CB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RA</w:t>
            </w:r>
          </w:p>
        </w:tc>
        <w:tc>
          <w:tcPr>
            <w:tcW w:w="1559" w:type="dxa"/>
          </w:tcPr>
          <w:p w:rsidR="007975CB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1" w:name="Texto33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50" w:type="dxa"/>
          </w:tcPr>
          <w:p w:rsidR="007975CB" w:rsidRPr="00D31BB5" w:rsidRDefault="007975CB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797" w:type="dxa"/>
            <w:gridSpan w:val="2"/>
          </w:tcPr>
          <w:p w:rsidR="007975CB" w:rsidRPr="004D2143" w:rsidRDefault="006A12B3" w:rsidP="00450C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2" w:name="Texto34"/>
            <w:r w:rsidR="00AF57A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50CD7">
              <w:rPr>
                <w:rFonts w:ascii="Cambria Math" w:hAnsi="Cambria Math" w:cs="Cambria Math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38" w:type="dxa"/>
            <w:gridSpan w:val="2"/>
          </w:tcPr>
          <w:p w:rsidR="007975CB" w:rsidRPr="00D31BB5" w:rsidRDefault="007975CB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2556" w:type="dxa"/>
            <w:gridSpan w:val="3"/>
          </w:tcPr>
          <w:p w:rsidR="007975CB" w:rsidRPr="004D2143" w:rsidRDefault="006A12B3" w:rsidP="000E1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3" w:name="Texto35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E1B45">
              <w:rPr>
                <w:sz w:val="20"/>
                <w:szCs w:val="20"/>
              </w:rPr>
              <w:t> </w:t>
            </w:r>
            <w:r w:rsidR="000E1B45">
              <w:rPr>
                <w:sz w:val="20"/>
                <w:szCs w:val="20"/>
              </w:rPr>
              <w:t> </w:t>
            </w:r>
            <w:r w:rsidR="000E1B45">
              <w:rPr>
                <w:sz w:val="20"/>
                <w:szCs w:val="20"/>
              </w:rPr>
              <w:t> </w:t>
            </w:r>
            <w:r w:rsidR="000E1B45">
              <w:rPr>
                <w:sz w:val="20"/>
                <w:szCs w:val="20"/>
              </w:rPr>
              <w:t> </w:t>
            </w:r>
            <w:r w:rsidR="000E1B45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7975CB" w:rsidRPr="004D2143" w:rsidTr="00D31BB5">
        <w:tc>
          <w:tcPr>
            <w:tcW w:w="1560" w:type="dxa"/>
          </w:tcPr>
          <w:p w:rsidR="007975CB" w:rsidRPr="00D31BB5" w:rsidRDefault="007975CB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7800" w:type="dxa"/>
            <w:gridSpan w:val="9"/>
          </w:tcPr>
          <w:p w:rsidR="007975CB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4" w:name="Texto36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7800" w:type="dxa"/>
            <w:gridSpan w:val="9"/>
          </w:tcPr>
          <w:p w:rsidR="001E450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5" w:name="Texto37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800" w:type="dxa"/>
            <w:gridSpan w:val="9"/>
          </w:tcPr>
          <w:p w:rsidR="001E4505" w:rsidRPr="004D2143" w:rsidRDefault="006A12B3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6" w:name="Texto38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CF2E39" w:rsidRPr="004D2143" w:rsidRDefault="00CF2E39" w:rsidP="00E63B81">
      <w:pPr>
        <w:spacing w:before="120" w:after="120"/>
        <w:jc w:val="both"/>
        <w:rPr>
          <w:sz w:val="20"/>
          <w:szCs w:val="20"/>
        </w:rPr>
      </w:pPr>
      <w:r w:rsidRPr="004D2143">
        <w:rPr>
          <w:sz w:val="20"/>
          <w:szCs w:val="20"/>
        </w:rPr>
        <w:t xml:space="preserve">E, como </w:t>
      </w:r>
      <w:r w:rsidR="008233CD" w:rsidRPr="001E4505">
        <w:rPr>
          <w:b/>
          <w:sz w:val="20"/>
          <w:szCs w:val="20"/>
        </w:rPr>
        <w:t>INTERVENIENTE</w:t>
      </w:r>
      <w:r w:rsidR="008233CD" w:rsidRPr="004D2143">
        <w:rPr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842"/>
        <w:gridCol w:w="1134"/>
        <w:gridCol w:w="567"/>
        <w:gridCol w:w="855"/>
      </w:tblGrid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Razão Social</w:t>
            </w:r>
          </w:p>
        </w:tc>
        <w:tc>
          <w:tcPr>
            <w:tcW w:w="7800" w:type="dxa"/>
            <w:gridSpan w:val="5"/>
          </w:tcPr>
          <w:p w:rsidR="00ED0574" w:rsidRPr="004D2143" w:rsidRDefault="006A12B3" w:rsidP="004004EF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>
                    <w:default w:val="INSTITUTO DE ENSINO CAMPO LIMPO PAULISTA LTDA"/>
                  </w:textInput>
                </w:ffData>
              </w:fldChar>
            </w:r>
            <w:bookmarkStart w:id="27" w:name="Texto39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7075C">
              <w:rPr>
                <w:noProof/>
                <w:sz w:val="20"/>
                <w:szCs w:val="20"/>
              </w:rPr>
              <w:t>FACULDADE</w:t>
            </w:r>
            <w:r w:rsidR="004004EF">
              <w:rPr>
                <w:noProof/>
                <w:sz w:val="20"/>
                <w:szCs w:val="20"/>
              </w:rPr>
              <w:t xml:space="preserve"> PORTO FELIZ</w:t>
            </w:r>
            <w:bookmarkStart w:id="28" w:name="_GoBack"/>
            <w:bookmarkEnd w:id="28"/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7800" w:type="dxa"/>
            <w:gridSpan w:val="5"/>
          </w:tcPr>
          <w:p w:rsidR="00ED0574" w:rsidRPr="004D2143" w:rsidRDefault="006A12B3" w:rsidP="003B0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>
                    <w:default w:val="Rua Guatemala, 167"/>
                  </w:textInput>
                </w:ffData>
              </w:fldChar>
            </w:r>
            <w:bookmarkStart w:id="29" w:name="Texto40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B0D71">
              <w:rPr>
                <w:sz w:val="20"/>
                <w:szCs w:val="20"/>
              </w:rPr>
              <w:t>AV. MONSENHOR SECKLER, 1.250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7800" w:type="dxa"/>
            <w:gridSpan w:val="5"/>
          </w:tcPr>
          <w:p w:rsidR="00ED0574" w:rsidRPr="004D2143" w:rsidRDefault="006A12B3" w:rsidP="003B0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>
                    <w:default w:val="Jardim América"/>
                  </w:textInput>
                </w:ffData>
              </w:fldChar>
            </w:r>
            <w:bookmarkStart w:id="30" w:name="Texto41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B0D71">
              <w:rPr>
                <w:sz w:val="20"/>
                <w:szCs w:val="20"/>
              </w:rPr>
              <w:t>VILA AMÉRICA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C432BC" w:rsidRPr="004D2143" w:rsidTr="00EF2292">
        <w:tc>
          <w:tcPr>
            <w:tcW w:w="1560" w:type="dxa"/>
          </w:tcPr>
          <w:p w:rsidR="00C432BC" w:rsidRPr="00D31BB5" w:rsidRDefault="00C432BC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6378" w:type="dxa"/>
            <w:gridSpan w:val="3"/>
          </w:tcPr>
          <w:p w:rsidR="00C432BC" w:rsidRPr="004D2143" w:rsidRDefault="006A12B3" w:rsidP="00D71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>
                    <w:default w:val="Campo Limpo Paulista"/>
                  </w:textInput>
                </w:ffData>
              </w:fldChar>
            </w:r>
            <w:bookmarkStart w:id="31" w:name="Texto42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71574">
              <w:rPr>
                <w:noProof/>
                <w:sz w:val="20"/>
                <w:szCs w:val="20"/>
              </w:rPr>
              <w:t>PORTO FELIZ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67" w:type="dxa"/>
          </w:tcPr>
          <w:p w:rsidR="00C432BC" w:rsidRPr="00D31BB5" w:rsidRDefault="00C432BC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855" w:type="dxa"/>
          </w:tcPr>
          <w:p w:rsidR="00C432BC" w:rsidRPr="004D2143" w:rsidRDefault="006A12B3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default w:val="SP"/>
                    <w:maxLength w:val="2"/>
                  </w:textInput>
                </w:ffData>
              </w:fldChar>
            </w:r>
            <w:bookmarkStart w:id="32" w:name="Texto43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D13DB">
              <w:rPr>
                <w:noProof/>
                <w:sz w:val="20"/>
                <w:szCs w:val="20"/>
              </w:rPr>
              <w:t>SP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CEP</w:t>
            </w:r>
          </w:p>
        </w:tc>
        <w:tc>
          <w:tcPr>
            <w:tcW w:w="7800" w:type="dxa"/>
            <w:gridSpan w:val="5"/>
          </w:tcPr>
          <w:p w:rsidR="00ED0574" w:rsidRPr="004D2143" w:rsidRDefault="006A12B3" w:rsidP="00D71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>
                    <w:default w:val="13231-230"/>
                  </w:textInput>
                </w:ffData>
              </w:fldChar>
            </w:r>
            <w:bookmarkStart w:id="33" w:name="Texto44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71574">
              <w:rPr>
                <w:noProof/>
                <w:sz w:val="20"/>
                <w:szCs w:val="20"/>
              </w:rPr>
              <w:t>18540-000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680A15" w:rsidRPr="004D2143" w:rsidTr="00D31BB5">
        <w:tc>
          <w:tcPr>
            <w:tcW w:w="1560" w:type="dxa"/>
          </w:tcPr>
          <w:p w:rsidR="00680A15" w:rsidRPr="00D31BB5" w:rsidRDefault="00680A15" w:rsidP="007975CB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CNPJ</w:t>
            </w:r>
          </w:p>
        </w:tc>
        <w:tc>
          <w:tcPr>
            <w:tcW w:w="3402" w:type="dxa"/>
          </w:tcPr>
          <w:p w:rsidR="00680A15" w:rsidRPr="004D2143" w:rsidRDefault="006A12B3" w:rsidP="00D71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>
                    <w:default w:val="02.252.746/0001-18"/>
                  </w:textInput>
                </w:ffData>
              </w:fldChar>
            </w:r>
            <w:bookmarkStart w:id="34" w:name="Texto45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71574">
              <w:rPr>
                <w:noProof/>
                <w:sz w:val="20"/>
                <w:szCs w:val="20"/>
              </w:rPr>
              <w:t>07.728.079/0001-10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42" w:type="dxa"/>
          </w:tcPr>
          <w:p w:rsidR="00680A15" w:rsidRPr="00D31BB5" w:rsidRDefault="00680A15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Inscrição Estadual</w:t>
            </w:r>
          </w:p>
        </w:tc>
        <w:tc>
          <w:tcPr>
            <w:tcW w:w="2556" w:type="dxa"/>
            <w:gridSpan w:val="3"/>
          </w:tcPr>
          <w:p w:rsidR="00680A15" w:rsidRPr="004D2143" w:rsidRDefault="006A12B3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>
                    <w:default w:val="Isento"/>
                  </w:textInput>
                </w:ffData>
              </w:fldChar>
            </w:r>
            <w:bookmarkStart w:id="35" w:name="Texto46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D13DB">
              <w:rPr>
                <w:noProof/>
                <w:sz w:val="20"/>
                <w:szCs w:val="20"/>
              </w:rPr>
              <w:t>Isento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7800" w:type="dxa"/>
            <w:gridSpan w:val="5"/>
          </w:tcPr>
          <w:p w:rsidR="00ED0574" w:rsidRPr="004D2143" w:rsidRDefault="006A12B3" w:rsidP="00160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>
                    <w:default w:val="(11) 4812-9400 – Ramal: 16"/>
                  </w:textInput>
                </w:ffData>
              </w:fldChar>
            </w:r>
            <w:bookmarkStart w:id="36" w:name="Texto47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608B6">
              <w:rPr>
                <w:sz w:val="20"/>
                <w:szCs w:val="20"/>
              </w:rPr>
              <w:t>(</w:t>
            </w:r>
            <w:r w:rsidR="00D71574">
              <w:rPr>
                <w:noProof/>
                <w:sz w:val="20"/>
                <w:szCs w:val="20"/>
              </w:rPr>
              <w:t>15) 326</w:t>
            </w:r>
            <w:r w:rsidR="001608B6">
              <w:rPr>
                <w:noProof/>
                <w:sz w:val="20"/>
                <w:szCs w:val="20"/>
              </w:rPr>
              <w:t>1</w:t>
            </w:r>
            <w:r w:rsidR="00D71574">
              <w:rPr>
                <w:noProof/>
                <w:sz w:val="20"/>
                <w:szCs w:val="20"/>
              </w:rPr>
              <w:t>-4549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800" w:type="dxa"/>
            <w:gridSpan w:val="5"/>
          </w:tcPr>
          <w:p w:rsidR="00ED0574" w:rsidRPr="004D2143" w:rsidRDefault="006A12B3" w:rsidP="00D71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default w:val="asouza@faccamp.br ou smorelis@faccamp.br"/>
                  </w:textInput>
                </w:ffData>
              </w:fldChar>
            </w:r>
            <w:bookmarkStart w:id="37" w:name="Texto48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71574">
              <w:rPr>
                <w:noProof/>
                <w:sz w:val="20"/>
                <w:szCs w:val="20"/>
              </w:rPr>
              <w:t>contato@faculdadefamo.com.br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Representante</w:t>
            </w:r>
          </w:p>
        </w:tc>
        <w:tc>
          <w:tcPr>
            <w:tcW w:w="7800" w:type="dxa"/>
            <w:gridSpan w:val="5"/>
          </w:tcPr>
          <w:p w:rsidR="00ED0574" w:rsidRPr="004D2143" w:rsidRDefault="006A12B3" w:rsidP="007626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default w:val="Patrícia Gentil Passos / Nelson Gentil"/>
                  </w:textInput>
                </w:ffData>
              </w:fldChar>
            </w:r>
            <w:bookmarkStart w:id="38" w:name="Texto49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D13DB">
              <w:rPr>
                <w:noProof/>
                <w:sz w:val="20"/>
                <w:szCs w:val="20"/>
              </w:rPr>
              <w:t>Nelson Gentil</w:t>
            </w:r>
            <w:r w:rsidR="00D71574">
              <w:rPr>
                <w:noProof/>
                <w:sz w:val="20"/>
                <w:szCs w:val="20"/>
              </w:rPr>
              <w:t xml:space="preserve"> / </w:t>
            </w:r>
            <w:r w:rsidR="0076269F">
              <w:rPr>
                <w:noProof/>
                <w:sz w:val="20"/>
                <w:szCs w:val="20"/>
              </w:rPr>
              <w:t>Marcelo Tuani</w:t>
            </w:r>
            <w:r w:rsidR="00D71574"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</w:tbl>
    <w:p w:rsidR="00CF2E39" w:rsidRPr="004D2143" w:rsidRDefault="00CF2E39" w:rsidP="00E63B81">
      <w:pPr>
        <w:spacing w:before="120"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Convencionando as cláusulas a </w:t>
      </w:r>
      <w:r w:rsidR="008233CD" w:rsidRPr="004D2143">
        <w:rPr>
          <w:sz w:val="20"/>
          <w:szCs w:val="20"/>
        </w:rPr>
        <w:t>seguir: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499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Default="00CF2E39" w:rsidP="00E63B81">
      <w:pPr>
        <w:spacing w:after="120"/>
        <w:jc w:val="both"/>
        <w:rPr>
          <w:sz w:val="20"/>
          <w:szCs w:val="20"/>
        </w:rPr>
      </w:pPr>
      <w:r w:rsidRPr="004D2143">
        <w:rPr>
          <w:sz w:val="20"/>
          <w:szCs w:val="20"/>
        </w:rPr>
        <w:t>O estági</w:t>
      </w:r>
      <w:r w:rsidR="009D2C13" w:rsidRPr="004D2143">
        <w:rPr>
          <w:sz w:val="20"/>
          <w:szCs w:val="20"/>
        </w:rPr>
        <w:t xml:space="preserve">o terá duração de </w:t>
      </w:r>
      <w:r w:rsidR="006A12B3">
        <w:rPr>
          <w:sz w:val="20"/>
          <w:szCs w:val="20"/>
        </w:rPr>
        <w:fldChar w:fldCharType="begin">
          <w:ffData>
            <w:name w:val="Texto50"/>
            <w:enabled/>
            <w:calcOnExit w:val="0"/>
            <w:textInput>
              <w:type w:val="number"/>
              <w:default w:val="00"/>
              <w:maxLength w:val="4"/>
            </w:textInput>
          </w:ffData>
        </w:fldChar>
      </w:r>
      <w:bookmarkStart w:id="39" w:name="Texto50"/>
      <w:r w:rsidR="00E12EBF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39"/>
      <w:r w:rsidRPr="004D2143">
        <w:rPr>
          <w:sz w:val="20"/>
          <w:szCs w:val="20"/>
        </w:rPr>
        <w:t xml:space="preserve"> (</w:t>
      </w:r>
      <w:r w:rsidR="006A12B3">
        <w:rPr>
          <w:sz w:val="20"/>
          <w:szCs w:val="20"/>
        </w:rPr>
        <w:fldChar w:fldCharType="begin">
          <w:ffData>
            <w:name w:val="Texto51"/>
            <w:enabled/>
            <w:calcOnExit w:val="0"/>
            <w:textInput>
              <w:default w:val="extenso"/>
            </w:textInput>
          </w:ffData>
        </w:fldChar>
      </w:r>
      <w:bookmarkStart w:id="40" w:name="Texto51"/>
      <w:r w:rsidR="00E12EBF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0"/>
      <w:r w:rsidRPr="004D2143">
        <w:rPr>
          <w:sz w:val="20"/>
          <w:szCs w:val="20"/>
        </w:rPr>
        <w:t xml:space="preserve">) </w:t>
      </w:r>
      <w:r w:rsidR="006A12B3">
        <w:rPr>
          <w:sz w:val="20"/>
          <w:szCs w:val="20"/>
        </w:rPr>
        <w:fldChar w:fldCharType="begin">
          <w:ffData>
            <w:name w:val="Texto52"/>
            <w:enabled/>
            <w:calcOnExit w:val="0"/>
            <w:textInput>
              <w:default w:val="horas ou meses"/>
            </w:textInput>
          </w:ffData>
        </w:fldChar>
      </w:r>
      <w:bookmarkStart w:id="41" w:name="Texto52"/>
      <w:r w:rsidR="00E12EBF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1"/>
      <w:r w:rsidRPr="004D2143">
        <w:rPr>
          <w:sz w:val="20"/>
          <w:szCs w:val="20"/>
        </w:rPr>
        <w:t xml:space="preserve">, com início em </w:t>
      </w:r>
      <w:r w:rsidR="006A12B3">
        <w:rPr>
          <w:sz w:val="20"/>
          <w:szCs w:val="20"/>
        </w:rPr>
        <w:fldChar w:fldCharType="begin">
          <w:ffData>
            <w:name w:val="Texto53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2" w:name="Texto53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2"/>
      <w:r w:rsidR="00E04351" w:rsidRPr="004D2143">
        <w:rPr>
          <w:sz w:val="20"/>
          <w:szCs w:val="20"/>
        </w:rPr>
        <w:t>/</w:t>
      </w:r>
      <w:r w:rsidR="006A12B3">
        <w:rPr>
          <w:sz w:val="20"/>
          <w:szCs w:val="20"/>
        </w:rPr>
        <w:fldChar w:fldCharType="begin">
          <w:ffData>
            <w:name w:val="Texto54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3" w:name="Texto54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3"/>
      <w:r w:rsidR="00E04351" w:rsidRPr="004D2143">
        <w:rPr>
          <w:sz w:val="20"/>
          <w:szCs w:val="20"/>
        </w:rPr>
        <w:t>/</w:t>
      </w:r>
      <w:r w:rsidR="006A12B3">
        <w:rPr>
          <w:sz w:val="20"/>
          <w:szCs w:val="20"/>
        </w:rPr>
        <w:fldChar w:fldCharType="begin">
          <w:ffData>
            <w:name w:val="Texto55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4" w:name="Texto55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4"/>
      <w:r w:rsidR="00EF2292">
        <w:rPr>
          <w:sz w:val="20"/>
          <w:szCs w:val="20"/>
        </w:rPr>
        <w:t xml:space="preserve"> </w:t>
      </w:r>
      <w:r w:rsidR="00C6169C" w:rsidRPr="004D2143">
        <w:rPr>
          <w:sz w:val="20"/>
          <w:szCs w:val="20"/>
        </w:rPr>
        <w:t xml:space="preserve">e terminará em </w:t>
      </w:r>
      <w:r w:rsidR="006A12B3">
        <w:rPr>
          <w:sz w:val="20"/>
          <w:szCs w:val="20"/>
        </w:rPr>
        <w:fldChar w:fldCharType="begin">
          <w:ffData>
            <w:name w:val="Texto56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5" w:name="Texto56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5"/>
      <w:r w:rsidR="00E04351" w:rsidRPr="004D2143">
        <w:rPr>
          <w:sz w:val="20"/>
          <w:szCs w:val="20"/>
        </w:rPr>
        <w:t>/</w:t>
      </w:r>
      <w:r w:rsidR="006A12B3">
        <w:rPr>
          <w:sz w:val="20"/>
          <w:szCs w:val="20"/>
        </w:rPr>
        <w:fldChar w:fldCharType="begin">
          <w:ffData>
            <w:name w:val="Texto57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6" w:name="Texto57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6"/>
      <w:r w:rsidR="00E04351" w:rsidRPr="004D2143">
        <w:rPr>
          <w:sz w:val="20"/>
          <w:szCs w:val="20"/>
        </w:rPr>
        <w:t>/</w:t>
      </w:r>
      <w:r w:rsidR="006A12B3">
        <w:rPr>
          <w:sz w:val="20"/>
          <w:szCs w:val="20"/>
        </w:rPr>
        <w:fldChar w:fldCharType="begin">
          <w:ffData>
            <w:name w:val="Texto58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7" w:name="Texto58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177882">
        <w:rPr>
          <w:sz w:val="20"/>
          <w:szCs w:val="20"/>
        </w:rPr>
        <w:t> </w:t>
      </w:r>
      <w:r w:rsidR="00177882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7"/>
      <w:r w:rsidRPr="004D2143">
        <w:rPr>
          <w:sz w:val="20"/>
          <w:szCs w:val="20"/>
        </w:rPr>
        <w:t>. Poderá ser eventualmente prorrogado ou modificado por documento complementar, desde que qualquer das partes não peça rescisão, por escrito, com 5 (cinco) dias de antecedência. Nada impede que o Termo de Compromisso seja romp</w:t>
      </w:r>
      <w:r w:rsidR="00AF57A1">
        <w:rPr>
          <w:sz w:val="20"/>
          <w:szCs w:val="20"/>
        </w:rPr>
        <w:t xml:space="preserve">ido a qualquer tempo, sem ônus </w:t>
      </w:r>
      <w:r w:rsidRPr="004D2143">
        <w:rPr>
          <w:sz w:val="20"/>
          <w:szCs w:val="20"/>
        </w:rPr>
        <w:t>por qualquer das partes.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não terá vínculo empregatício de qualquer natureza com a CONCEDENTE em razão deste Termo de Compromisso.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Default="00CF2E39" w:rsidP="00E63B81">
      <w:pPr>
        <w:pStyle w:val="Corpodetexto"/>
        <w:spacing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No período de aulas, </w:t>
      </w:r>
      <w:proofErr w:type="gramStart"/>
      <w:r w:rsidR="00B57572">
        <w:rPr>
          <w:sz w:val="20"/>
          <w:szCs w:val="20"/>
        </w:rPr>
        <w:t>o</w:t>
      </w:r>
      <w:r w:rsidR="00921F92">
        <w:rPr>
          <w:sz w:val="20"/>
          <w:szCs w:val="20"/>
        </w:rPr>
        <w:t>(</w:t>
      </w:r>
      <w:proofErr w:type="gramEnd"/>
      <w:r w:rsidR="00B57572">
        <w:rPr>
          <w:sz w:val="20"/>
          <w:szCs w:val="20"/>
        </w:rPr>
        <w:t>a</w:t>
      </w:r>
      <w:r w:rsidR="00921F92">
        <w:rPr>
          <w:sz w:val="20"/>
          <w:szCs w:val="20"/>
        </w:rPr>
        <w:t>)</w:t>
      </w:r>
      <w:r w:rsidR="00921F92" w:rsidRPr="004D2143">
        <w:rPr>
          <w:sz w:val="20"/>
          <w:szCs w:val="20"/>
        </w:rPr>
        <w:t xml:space="preserve"> ESTAGIÁRIO</w:t>
      </w:r>
      <w:r w:rsidR="00921F92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 deverá cumprir </w:t>
      </w:r>
      <w:r w:rsidR="00E63B81">
        <w:rPr>
          <w:sz w:val="20"/>
          <w:szCs w:val="20"/>
        </w:rPr>
        <w:t xml:space="preserve">até </w:t>
      </w:r>
      <w:r w:rsidR="008233CD" w:rsidRPr="004D2143">
        <w:rPr>
          <w:sz w:val="20"/>
          <w:szCs w:val="20"/>
        </w:rPr>
        <w:t>06 (seis)</w:t>
      </w:r>
      <w:r w:rsidRPr="004D2143">
        <w:rPr>
          <w:sz w:val="20"/>
          <w:szCs w:val="20"/>
        </w:rPr>
        <w:t xml:space="preserve"> horas </w:t>
      </w:r>
      <w:r w:rsidR="008233CD" w:rsidRPr="004D2143">
        <w:rPr>
          <w:sz w:val="20"/>
          <w:szCs w:val="20"/>
        </w:rPr>
        <w:t>diárias</w:t>
      </w:r>
      <w:r w:rsidRPr="004D2143">
        <w:rPr>
          <w:sz w:val="20"/>
          <w:szCs w:val="20"/>
        </w:rPr>
        <w:t xml:space="preserve">, limitado a </w:t>
      </w:r>
      <w:r w:rsidR="008233CD" w:rsidRPr="004D2143">
        <w:rPr>
          <w:sz w:val="20"/>
          <w:szCs w:val="20"/>
        </w:rPr>
        <w:t xml:space="preserve">30 (trinta) </w:t>
      </w:r>
      <w:r w:rsidRPr="004D2143">
        <w:rPr>
          <w:sz w:val="20"/>
          <w:szCs w:val="20"/>
        </w:rPr>
        <w:t xml:space="preserve">horas </w:t>
      </w:r>
      <w:r w:rsidR="008233CD" w:rsidRPr="004D2143">
        <w:rPr>
          <w:sz w:val="20"/>
          <w:szCs w:val="20"/>
        </w:rPr>
        <w:t>semanais</w:t>
      </w:r>
      <w:r w:rsidRPr="004D2143">
        <w:rPr>
          <w:sz w:val="20"/>
          <w:szCs w:val="20"/>
        </w:rPr>
        <w:t>.</w:t>
      </w:r>
    </w:p>
    <w:p w:rsidR="00EF2292" w:rsidRDefault="00EF2292" w:rsidP="00E63B81">
      <w:pPr>
        <w:pStyle w:val="Corpodetexto"/>
        <w:spacing w:after="120"/>
        <w:rPr>
          <w:sz w:val="20"/>
          <w:szCs w:val="20"/>
        </w:rPr>
      </w:pPr>
    </w:p>
    <w:p w:rsidR="00EF2292" w:rsidRDefault="00EF2292" w:rsidP="00E63B81">
      <w:pPr>
        <w:pStyle w:val="Corpodetexto"/>
        <w:spacing w:after="120"/>
        <w:rPr>
          <w:sz w:val="20"/>
          <w:szCs w:val="20"/>
        </w:rPr>
        <w:sectPr w:rsidR="00EF2292" w:rsidSect="00D85DB7">
          <w:pgSz w:w="12240" w:h="15840"/>
          <w:pgMar w:top="1134" w:right="1418" w:bottom="1134" w:left="1418" w:header="709" w:footer="709" w:gutter="0"/>
          <w:cols w:space="708"/>
          <w:docGrid w:linePitch="360"/>
        </w:sectPr>
      </w:pP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lastRenderedPageBreak/>
        <w:t>CLÁUSULA</w:t>
      </w:r>
    </w:p>
    <w:p w:rsidR="00CF2E39" w:rsidRPr="004D2143" w:rsidRDefault="00CF2E39" w:rsidP="00E63B81">
      <w:pPr>
        <w:pStyle w:val="Corpodetexto"/>
        <w:spacing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A </w:t>
      </w:r>
      <w:r w:rsidR="00921F92" w:rsidRPr="004D2143">
        <w:rPr>
          <w:sz w:val="20"/>
          <w:szCs w:val="20"/>
        </w:rPr>
        <w:t>CONCEDENTE</w:t>
      </w:r>
      <w:r w:rsidRPr="004D2143">
        <w:rPr>
          <w:sz w:val="20"/>
          <w:szCs w:val="20"/>
        </w:rPr>
        <w:t xml:space="preserve"> designa </w:t>
      </w:r>
      <w:proofErr w:type="gramStart"/>
      <w:r w:rsidRPr="004D2143">
        <w:rPr>
          <w:sz w:val="20"/>
          <w:szCs w:val="20"/>
        </w:rPr>
        <w:t>o</w:t>
      </w:r>
      <w:r w:rsidR="0080051A" w:rsidRPr="004D2143">
        <w:rPr>
          <w:sz w:val="20"/>
          <w:szCs w:val="20"/>
        </w:rPr>
        <w:t>(</w:t>
      </w:r>
      <w:proofErr w:type="gramEnd"/>
      <w:r w:rsidR="0080051A" w:rsidRPr="004D2143">
        <w:rPr>
          <w:sz w:val="20"/>
          <w:szCs w:val="20"/>
        </w:rPr>
        <w:t>a)</w:t>
      </w:r>
      <w:r w:rsidR="008233CD" w:rsidRPr="004D2143">
        <w:rPr>
          <w:sz w:val="20"/>
          <w:szCs w:val="20"/>
        </w:rPr>
        <w:t xml:space="preserve"> </w:t>
      </w:r>
      <w:r w:rsidRPr="004D2143">
        <w:rPr>
          <w:sz w:val="20"/>
          <w:szCs w:val="20"/>
        </w:rPr>
        <w:t>Sr</w:t>
      </w:r>
      <w:r w:rsidR="00EF2292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. </w:t>
      </w:r>
      <w:r w:rsidR="006A12B3">
        <w:rPr>
          <w:sz w:val="20"/>
          <w:szCs w:val="20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48" w:name="Texto59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D71574">
        <w:rPr>
          <w:sz w:val="20"/>
          <w:szCs w:val="20"/>
        </w:rPr>
        <w:t> </w:t>
      </w:r>
      <w:r w:rsidR="00D71574">
        <w:rPr>
          <w:sz w:val="20"/>
          <w:szCs w:val="20"/>
        </w:rPr>
        <w:t> </w:t>
      </w:r>
      <w:r w:rsidR="00D71574">
        <w:rPr>
          <w:sz w:val="20"/>
          <w:szCs w:val="20"/>
        </w:rPr>
        <w:t> </w:t>
      </w:r>
      <w:r w:rsidR="00D71574">
        <w:rPr>
          <w:sz w:val="20"/>
          <w:szCs w:val="20"/>
        </w:rPr>
        <w:t> </w:t>
      </w:r>
      <w:r w:rsidR="00D71574">
        <w:rPr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8"/>
      <w:r w:rsidRPr="004D2143">
        <w:rPr>
          <w:sz w:val="20"/>
          <w:szCs w:val="20"/>
        </w:rPr>
        <w:t xml:space="preserve">, no cargo de </w:t>
      </w:r>
      <w:r w:rsidR="006A12B3">
        <w:rPr>
          <w:sz w:val="20"/>
          <w:szCs w:val="20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49" w:name="Texto60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49"/>
      <w:r w:rsidRPr="004D2143">
        <w:rPr>
          <w:sz w:val="20"/>
          <w:szCs w:val="20"/>
        </w:rPr>
        <w:t xml:space="preserve">, para ser </w:t>
      </w:r>
      <w:proofErr w:type="gramStart"/>
      <w:r w:rsidRPr="004D2143">
        <w:rPr>
          <w:sz w:val="20"/>
          <w:szCs w:val="20"/>
        </w:rPr>
        <w:t>o</w:t>
      </w:r>
      <w:r w:rsidR="0080051A" w:rsidRPr="004D2143">
        <w:rPr>
          <w:sz w:val="20"/>
          <w:szCs w:val="20"/>
        </w:rPr>
        <w:t>(</w:t>
      </w:r>
      <w:proofErr w:type="gramEnd"/>
      <w:r w:rsidR="0080051A" w:rsidRPr="004D2143"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Coordenador</w:t>
      </w:r>
      <w:r w:rsidR="0080051A" w:rsidRPr="004D2143">
        <w:rPr>
          <w:sz w:val="20"/>
          <w:szCs w:val="20"/>
        </w:rPr>
        <w:t>(a)</w:t>
      </w:r>
      <w:r w:rsidR="00921F92">
        <w:rPr>
          <w:sz w:val="20"/>
          <w:szCs w:val="20"/>
        </w:rPr>
        <w:t xml:space="preserve"> </w:t>
      </w:r>
      <w:r w:rsidRPr="004D2143">
        <w:rPr>
          <w:sz w:val="20"/>
          <w:szCs w:val="20"/>
        </w:rPr>
        <w:t>Interno de Estágio que será por ele</w:t>
      </w:r>
      <w:r w:rsidR="0080051A" w:rsidRPr="004D2143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 programado.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490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CF2E39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 w:rsidR="00921F92">
        <w:rPr>
          <w:sz w:val="20"/>
          <w:szCs w:val="20"/>
        </w:rPr>
        <w:t>(</w:t>
      </w:r>
      <w:proofErr w:type="gramEnd"/>
      <w:r w:rsidR="00921F92"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 w:rsidR="00921F92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 se obriga a cumprir fielmente a programação do estágio, salvo impossibilidade da qual a Empresa Concedente será previamente informada.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será segurado cont</w:t>
      </w:r>
      <w:r w:rsidR="00150D90" w:rsidRPr="004D2143">
        <w:rPr>
          <w:sz w:val="20"/>
          <w:szCs w:val="20"/>
        </w:rPr>
        <w:t xml:space="preserve">ra acidentes, pela apólice n º </w:t>
      </w:r>
      <w:r w:rsidR="006A12B3">
        <w:rPr>
          <w:sz w:val="20"/>
          <w:szCs w:val="20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50" w:name="Texto61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50"/>
      <w:r w:rsidR="00CF2E39" w:rsidRPr="004D2143">
        <w:rPr>
          <w:sz w:val="20"/>
          <w:szCs w:val="20"/>
        </w:rPr>
        <w:t xml:space="preserve"> </w:t>
      </w:r>
      <w:r w:rsidR="00500794">
        <w:rPr>
          <w:sz w:val="20"/>
          <w:szCs w:val="20"/>
        </w:rPr>
        <w:t>da s</w:t>
      </w:r>
      <w:r w:rsidR="009D2C13" w:rsidRPr="004D2143">
        <w:rPr>
          <w:sz w:val="20"/>
          <w:szCs w:val="20"/>
        </w:rPr>
        <w:t>eguradora</w:t>
      </w:r>
      <w:r w:rsidR="00500794">
        <w:rPr>
          <w:sz w:val="20"/>
          <w:szCs w:val="20"/>
        </w:rPr>
        <w:t xml:space="preserve"> </w:t>
      </w:r>
      <w:r w:rsidR="006A12B3">
        <w:rPr>
          <w:sz w:val="20"/>
          <w:szCs w:val="20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51" w:name="Texto62"/>
      <w:r w:rsidR="00ED13DB">
        <w:rPr>
          <w:sz w:val="20"/>
          <w:szCs w:val="20"/>
        </w:rPr>
        <w:instrText xml:space="preserve"> FORMTEXT </w:instrText>
      </w:r>
      <w:r w:rsidR="006A12B3">
        <w:rPr>
          <w:sz w:val="20"/>
          <w:szCs w:val="20"/>
        </w:rPr>
      </w:r>
      <w:r w:rsidR="006A12B3">
        <w:rPr>
          <w:sz w:val="20"/>
          <w:szCs w:val="20"/>
        </w:rPr>
        <w:fldChar w:fldCharType="separate"/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6A12B3">
        <w:rPr>
          <w:sz w:val="20"/>
          <w:szCs w:val="20"/>
        </w:rPr>
        <w:fldChar w:fldCharType="end"/>
      </w:r>
      <w:bookmarkEnd w:id="51"/>
      <w:r w:rsidR="00CF2E39" w:rsidRPr="004D2143">
        <w:rPr>
          <w:sz w:val="20"/>
          <w:szCs w:val="20"/>
        </w:rPr>
        <w:t>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se obriga a cumprir as normas e os regulamentos internos da </w:t>
      </w:r>
      <w:r w:rsidRPr="004D2143">
        <w:rPr>
          <w:sz w:val="20"/>
          <w:szCs w:val="20"/>
        </w:rPr>
        <w:t>CONCEDENTE</w:t>
      </w:r>
      <w:r w:rsidR="00CF2E39" w:rsidRPr="004D2143">
        <w:rPr>
          <w:sz w:val="20"/>
          <w:szCs w:val="20"/>
        </w:rPr>
        <w:t>. Pela inobservância</w:t>
      </w:r>
      <w:proofErr w:type="gramStart"/>
      <w:r w:rsidR="00CF2E39" w:rsidRPr="004D2143">
        <w:rPr>
          <w:sz w:val="20"/>
          <w:szCs w:val="20"/>
        </w:rPr>
        <w:t xml:space="preserve">  </w:t>
      </w:r>
      <w:proofErr w:type="gramEnd"/>
      <w:r w:rsidR="00CF2E39" w:rsidRPr="004D2143">
        <w:rPr>
          <w:sz w:val="20"/>
          <w:szCs w:val="20"/>
        </w:rPr>
        <w:t xml:space="preserve">dessas normas, </w:t>
      </w:r>
      <w:r w:rsidR="00B57572">
        <w:rPr>
          <w:sz w:val="20"/>
          <w:szCs w:val="20"/>
        </w:rPr>
        <w:t>o</w:t>
      </w:r>
      <w:r>
        <w:rPr>
          <w:sz w:val="20"/>
          <w:szCs w:val="20"/>
        </w:rPr>
        <w:t>(</w:t>
      </w:r>
      <w:r w:rsidR="00B57572">
        <w:rPr>
          <w:sz w:val="20"/>
          <w:szCs w:val="20"/>
        </w:rPr>
        <w:t>a</w:t>
      </w:r>
      <w:r>
        <w:rPr>
          <w:sz w:val="20"/>
          <w:szCs w:val="20"/>
        </w:rPr>
        <w:t>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responderá por  perdas e danos e a rescisão do contrato.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compromete-se expressamente a não revelar ou divulgar a terceiros e nem tão pouco </w:t>
      </w:r>
      <w:r w:rsidR="007B2740" w:rsidRPr="004D2143">
        <w:rPr>
          <w:sz w:val="20"/>
          <w:szCs w:val="20"/>
        </w:rPr>
        <w:t>utilizar</w:t>
      </w:r>
      <w:r w:rsidR="00CF2E39" w:rsidRPr="004D2143">
        <w:rPr>
          <w:sz w:val="20"/>
          <w:szCs w:val="20"/>
        </w:rPr>
        <w:t xml:space="preserve"> </w:t>
      </w:r>
      <w:r w:rsidR="007B2740" w:rsidRPr="004D2143">
        <w:rPr>
          <w:sz w:val="20"/>
          <w:szCs w:val="20"/>
        </w:rPr>
        <w:t xml:space="preserve">de </w:t>
      </w:r>
      <w:r w:rsidR="00CF2E39" w:rsidRPr="004D2143">
        <w:rPr>
          <w:sz w:val="20"/>
          <w:szCs w:val="20"/>
        </w:rPr>
        <w:t>modo algum, direta ou indiretamente, em proveito próprio, de terceiros ou de outrem, nenhuma informação confidencial ou não, de que tenha conhecimento em razão do serviço.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deverá informar de imediato e por escrito a CONCEDENTE qualquer fato que interrompa, suspenda ou cancele sua matrícula na Instituição de Ensino Interveniente, ficando ele responsável por quaisquer despesas causadas pela ausência dessa informação.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CF2E39" w:rsidP="00E63B81">
      <w:pPr>
        <w:pStyle w:val="Corpodetexto"/>
        <w:spacing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A </w:t>
      </w:r>
      <w:r w:rsidRPr="00E16427">
        <w:rPr>
          <w:caps/>
          <w:sz w:val="20"/>
          <w:szCs w:val="20"/>
        </w:rPr>
        <w:t>Interveniente</w:t>
      </w:r>
      <w:r w:rsidRPr="004D2143">
        <w:rPr>
          <w:sz w:val="20"/>
          <w:szCs w:val="20"/>
        </w:rPr>
        <w:t xml:space="preserve"> supervisionará o estágio de conformidade com os seus regulamentos internos, ficando </w:t>
      </w:r>
      <w:proofErr w:type="gramStart"/>
      <w:r w:rsidR="00B57572">
        <w:rPr>
          <w:sz w:val="20"/>
          <w:szCs w:val="20"/>
        </w:rPr>
        <w:t>o</w:t>
      </w:r>
      <w:r w:rsidR="00921F92">
        <w:rPr>
          <w:sz w:val="20"/>
          <w:szCs w:val="20"/>
        </w:rPr>
        <w:t>(</w:t>
      </w:r>
      <w:proofErr w:type="gramEnd"/>
      <w:r w:rsidR="00B57572">
        <w:rPr>
          <w:sz w:val="20"/>
          <w:szCs w:val="20"/>
        </w:rPr>
        <w:t>a</w:t>
      </w:r>
      <w:r w:rsidR="00921F92">
        <w:rPr>
          <w:sz w:val="20"/>
          <w:szCs w:val="20"/>
        </w:rPr>
        <w:t>)</w:t>
      </w:r>
      <w:r w:rsidR="00921F92" w:rsidRPr="004D2143">
        <w:rPr>
          <w:sz w:val="20"/>
          <w:szCs w:val="20"/>
        </w:rPr>
        <w:t xml:space="preserve"> ESTAGIÁRIO</w:t>
      </w:r>
      <w:r w:rsidR="00921F92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 sujeito a essa Regulamentação.</w:t>
      </w:r>
    </w:p>
    <w:p w:rsidR="00CF2E39" w:rsidRPr="004D2143" w:rsidRDefault="00CF2E39" w:rsidP="00E63B81">
      <w:pPr>
        <w:spacing w:after="120"/>
        <w:jc w:val="both"/>
        <w:rPr>
          <w:sz w:val="20"/>
          <w:szCs w:val="20"/>
        </w:rPr>
      </w:pPr>
      <w:r w:rsidRPr="004D2143">
        <w:rPr>
          <w:sz w:val="20"/>
          <w:szCs w:val="20"/>
        </w:rPr>
        <w:t>E por estarem de acordo com os termos do presente instrumento, as partes assinam em 3 (três) vias, para todos os fins e efeitos de direito.</w:t>
      </w:r>
    </w:p>
    <w:p w:rsidR="00EB7A8D" w:rsidRDefault="00EB7A8D">
      <w:pPr>
        <w:jc w:val="both"/>
        <w:rPr>
          <w:sz w:val="20"/>
          <w:szCs w:val="20"/>
        </w:rPr>
      </w:pPr>
    </w:p>
    <w:p w:rsidR="00AF57A1" w:rsidRDefault="00AF57A1">
      <w:pPr>
        <w:jc w:val="both"/>
        <w:rPr>
          <w:sz w:val="20"/>
          <w:szCs w:val="20"/>
        </w:rPr>
      </w:pPr>
    </w:p>
    <w:p w:rsidR="00AF57A1" w:rsidRDefault="00AF57A1">
      <w:pPr>
        <w:jc w:val="both"/>
        <w:rPr>
          <w:sz w:val="20"/>
          <w:szCs w:val="20"/>
        </w:rPr>
      </w:pPr>
    </w:p>
    <w:p w:rsidR="00E12EBF" w:rsidRPr="004D2143" w:rsidRDefault="00E12EBF">
      <w:pPr>
        <w:jc w:val="both"/>
        <w:rPr>
          <w:sz w:val="20"/>
          <w:szCs w:val="20"/>
        </w:rPr>
      </w:pPr>
    </w:p>
    <w:p w:rsidR="0080051A" w:rsidRPr="004D2143" w:rsidRDefault="0080051A">
      <w:pPr>
        <w:jc w:val="both"/>
        <w:rPr>
          <w:sz w:val="20"/>
          <w:szCs w:val="20"/>
        </w:rPr>
      </w:pPr>
    </w:p>
    <w:p w:rsidR="0080051A" w:rsidRPr="004D2143" w:rsidRDefault="0080051A">
      <w:pPr>
        <w:jc w:val="both"/>
        <w:rPr>
          <w:sz w:val="20"/>
          <w:szCs w:val="20"/>
        </w:rPr>
      </w:pPr>
    </w:p>
    <w:p w:rsidR="0080051A" w:rsidRPr="004D2143" w:rsidRDefault="0080051A">
      <w:pPr>
        <w:jc w:val="both"/>
        <w:rPr>
          <w:sz w:val="20"/>
          <w:szCs w:val="20"/>
        </w:rPr>
      </w:pPr>
    </w:p>
    <w:p w:rsidR="00453736" w:rsidRPr="004D2143" w:rsidRDefault="00453736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66"/>
        <w:gridCol w:w="2880"/>
        <w:gridCol w:w="540"/>
        <w:gridCol w:w="2700"/>
        <w:gridCol w:w="1765"/>
      </w:tblGrid>
      <w:tr w:rsidR="00E12EBF" w:rsidRPr="004D2143" w:rsidTr="00104E59">
        <w:trPr>
          <w:trHeight w:val="264"/>
          <w:jc w:val="center"/>
        </w:trPr>
        <w:tc>
          <w:tcPr>
            <w:tcW w:w="45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2EBF" w:rsidRPr="004D2143" w:rsidRDefault="00E12EBF" w:rsidP="00104E59">
            <w:pPr>
              <w:jc w:val="center"/>
              <w:rPr>
                <w:sz w:val="20"/>
                <w:szCs w:val="20"/>
              </w:rPr>
            </w:pPr>
            <w:r w:rsidRPr="001E4505">
              <w:rPr>
                <w:b/>
                <w:sz w:val="20"/>
                <w:szCs w:val="20"/>
              </w:rPr>
              <w:t>CONCEDENTE</w:t>
            </w:r>
          </w:p>
        </w:tc>
        <w:tc>
          <w:tcPr>
            <w:tcW w:w="540" w:type="dxa"/>
            <w:shd w:val="clear" w:color="auto" w:fill="auto"/>
          </w:tcPr>
          <w:p w:rsidR="00E12EBF" w:rsidRPr="004D2143" w:rsidRDefault="00E12EBF" w:rsidP="001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2EBF" w:rsidRPr="004D2143" w:rsidRDefault="00E12EBF" w:rsidP="00104E59">
            <w:pPr>
              <w:jc w:val="center"/>
              <w:rPr>
                <w:sz w:val="20"/>
                <w:szCs w:val="20"/>
              </w:rPr>
            </w:pPr>
            <w:r w:rsidRPr="001E4505">
              <w:rPr>
                <w:b/>
                <w:sz w:val="20"/>
                <w:szCs w:val="20"/>
              </w:rPr>
              <w:t>INTERVENIENTE</w:t>
            </w:r>
          </w:p>
        </w:tc>
      </w:tr>
      <w:tr w:rsidR="0080051A" w:rsidRPr="00500794" w:rsidTr="00FF4CA6">
        <w:trPr>
          <w:trHeight w:val="264"/>
          <w:jc w:val="center"/>
        </w:trPr>
        <w:tc>
          <w:tcPr>
            <w:tcW w:w="4546" w:type="dxa"/>
            <w:gridSpan w:val="2"/>
            <w:shd w:val="clear" w:color="auto" w:fill="auto"/>
            <w:vAlign w:val="center"/>
          </w:tcPr>
          <w:p w:rsidR="0080051A" w:rsidRPr="00500794" w:rsidRDefault="0080051A" w:rsidP="002339C9">
            <w:pPr>
              <w:jc w:val="center"/>
              <w:rPr>
                <w:color w:val="808080"/>
                <w:sz w:val="20"/>
                <w:szCs w:val="20"/>
              </w:rPr>
            </w:pPr>
            <w:r w:rsidRPr="00500794">
              <w:rPr>
                <w:color w:val="808080"/>
                <w:sz w:val="20"/>
                <w:szCs w:val="20"/>
              </w:rPr>
              <w:t>ASSINATURA E CARIMBO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0051A" w:rsidRPr="00500794" w:rsidRDefault="0080051A" w:rsidP="002339C9">
            <w:pPr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4465" w:type="dxa"/>
            <w:gridSpan w:val="2"/>
            <w:shd w:val="clear" w:color="auto" w:fill="auto"/>
            <w:vAlign w:val="center"/>
          </w:tcPr>
          <w:p w:rsidR="0080051A" w:rsidRPr="00500794" w:rsidRDefault="0080051A" w:rsidP="002339C9">
            <w:pPr>
              <w:jc w:val="center"/>
              <w:rPr>
                <w:color w:val="808080"/>
                <w:sz w:val="20"/>
                <w:szCs w:val="20"/>
              </w:rPr>
            </w:pPr>
            <w:r w:rsidRPr="00500794">
              <w:rPr>
                <w:color w:val="808080"/>
                <w:sz w:val="20"/>
                <w:szCs w:val="20"/>
              </w:rPr>
              <w:t>ASSINATURA E CARIMBO</w:t>
            </w:r>
          </w:p>
        </w:tc>
      </w:tr>
      <w:tr w:rsidR="00EB7A8D" w:rsidRPr="004D2143" w:rsidTr="00FF4CA6">
        <w:trPr>
          <w:trHeight w:val="264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EB7A8D" w:rsidRPr="004D2143" w:rsidRDefault="00EB7A8D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A8D" w:rsidRDefault="00EB7A8D" w:rsidP="002339C9">
            <w:pPr>
              <w:jc w:val="center"/>
              <w:rPr>
                <w:sz w:val="20"/>
                <w:szCs w:val="20"/>
              </w:rPr>
            </w:pPr>
          </w:p>
          <w:p w:rsidR="00AF57A1" w:rsidRDefault="00AF57A1" w:rsidP="002339C9">
            <w:pPr>
              <w:jc w:val="center"/>
              <w:rPr>
                <w:sz w:val="20"/>
                <w:szCs w:val="20"/>
              </w:rPr>
            </w:pPr>
          </w:p>
          <w:p w:rsidR="00E12EBF" w:rsidRDefault="00E12EBF" w:rsidP="002339C9">
            <w:pPr>
              <w:jc w:val="center"/>
              <w:rPr>
                <w:sz w:val="20"/>
                <w:szCs w:val="20"/>
              </w:rPr>
            </w:pPr>
          </w:p>
          <w:p w:rsidR="00AF57A1" w:rsidRPr="004D2143" w:rsidRDefault="00AF57A1" w:rsidP="002339C9">
            <w:pPr>
              <w:jc w:val="center"/>
              <w:rPr>
                <w:sz w:val="20"/>
                <w:szCs w:val="20"/>
              </w:rPr>
            </w:pPr>
          </w:p>
          <w:p w:rsidR="0080051A" w:rsidRPr="004D2143" w:rsidRDefault="0080051A" w:rsidP="002339C9">
            <w:pPr>
              <w:jc w:val="center"/>
              <w:rPr>
                <w:sz w:val="20"/>
                <w:szCs w:val="20"/>
              </w:rPr>
            </w:pPr>
          </w:p>
          <w:p w:rsidR="0080051A" w:rsidRPr="004D2143" w:rsidRDefault="0080051A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A8D" w:rsidRPr="004D2143" w:rsidRDefault="00EB7A8D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A8D" w:rsidRPr="004D2143" w:rsidRDefault="00EB7A8D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EB7A8D" w:rsidRPr="004D2143" w:rsidRDefault="00EB7A8D" w:rsidP="002339C9">
            <w:pPr>
              <w:jc w:val="center"/>
              <w:rPr>
                <w:sz w:val="20"/>
                <w:szCs w:val="20"/>
              </w:rPr>
            </w:pPr>
          </w:p>
        </w:tc>
      </w:tr>
      <w:tr w:rsidR="00B7403D" w:rsidRPr="004D2143" w:rsidTr="00104E59">
        <w:trPr>
          <w:trHeight w:val="264"/>
          <w:jc w:val="center"/>
        </w:trPr>
        <w:tc>
          <w:tcPr>
            <w:tcW w:w="1666" w:type="dxa"/>
            <w:shd w:val="clear" w:color="auto" w:fill="auto"/>
          </w:tcPr>
          <w:p w:rsidR="00B7403D" w:rsidRPr="004D2143" w:rsidRDefault="00B7403D" w:rsidP="001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403D" w:rsidRPr="004D2143" w:rsidRDefault="00E12EBF" w:rsidP="00E12EBF">
            <w:pPr>
              <w:jc w:val="center"/>
              <w:rPr>
                <w:sz w:val="20"/>
                <w:szCs w:val="20"/>
              </w:rPr>
            </w:pPr>
            <w:proofErr w:type="gramStart"/>
            <w:r w:rsidRPr="001E4505">
              <w:rPr>
                <w:b/>
                <w:sz w:val="20"/>
                <w:szCs w:val="20"/>
              </w:rPr>
              <w:t>ESTAGIÁRIO(</w:t>
            </w:r>
            <w:proofErr w:type="gramEnd"/>
            <w:r w:rsidRPr="001E4505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1765" w:type="dxa"/>
            <w:shd w:val="clear" w:color="auto" w:fill="auto"/>
          </w:tcPr>
          <w:p w:rsidR="00B7403D" w:rsidRPr="004D2143" w:rsidRDefault="00B7403D" w:rsidP="00104E59">
            <w:pPr>
              <w:jc w:val="center"/>
              <w:rPr>
                <w:sz w:val="20"/>
                <w:szCs w:val="20"/>
              </w:rPr>
            </w:pPr>
          </w:p>
        </w:tc>
      </w:tr>
      <w:tr w:rsidR="00B7403D" w:rsidRPr="004D2143" w:rsidTr="00FF4CA6">
        <w:trPr>
          <w:trHeight w:val="264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B7403D" w:rsidRPr="004D2143" w:rsidRDefault="00B7403D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  <w:shd w:val="clear" w:color="auto" w:fill="auto"/>
            <w:vAlign w:val="center"/>
          </w:tcPr>
          <w:p w:rsidR="00B7403D" w:rsidRPr="004D2143" w:rsidRDefault="00B7403D" w:rsidP="002339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B7403D" w:rsidRPr="004D2143" w:rsidRDefault="00B7403D" w:rsidP="00233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2740" w:rsidRDefault="007B2740" w:rsidP="00453736"/>
    <w:sectPr w:rsidR="007B2740" w:rsidSect="00D85DB7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744AA"/>
    <w:multiLevelType w:val="hybridMultilevel"/>
    <w:tmpl w:val="F98C2E58"/>
    <w:lvl w:ilvl="0" w:tplc="C4FC936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5C"/>
    <w:rsid w:val="00025AE8"/>
    <w:rsid w:val="00083F75"/>
    <w:rsid w:val="00091FDD"/>
    <w:rsid w:val="000B64C2"/>
    <w:rsid w:val="000E1B45"/>
    <w:rsid w:val="000F04D9"/>
    <w:rsid w:val="00104E59"/>
    <w:rsid w:val="001341E4"/>
    <w:rsid w:val="00150D90"/>
    <w:rsid w:val="001608B6"/>
    <w:rsid w:val="00172C80"/>
    <w:rsid w:val="001769D5"/>
    <w:rsid w:val="00177882"/>
    <w:rsid w:val="0019020E"/>
    <w:rsid w:val="001A4290"/>
    <w:rsid w:val="001A6098"/>
    <w:rsid w:val="001B6EA0"/>
    <w:rsid w:val="001E4505"/>
    <w:rsid w:val="001E4E01"/>
    <w:rsid w:val="00217D48"/>
    <w:rsid w:val="002339C9"/>
    <w:rsid w:val="002C6546"/>
    <w:rsid w:val="00355AF4"/>
    <w:rsid w:val="0038212C"/>
    <w:rsid w:val="003B0D71"/>
    <w:rsid w:val="004004EF"/>
    <w:rsid w:val="00450CD7"/>
    <w:rsid w:val="00453736"/>
    <w:rsid w:val="00456009"/>
    <w:rsid w:val="0047755C"/>
    <w:rsid w:val="004D2143"/>
    <w:rsid w:val="00500794"/>
    <w:rsid w:val="00573E76"/>
    <w:rsid w:val="005F2278"/>
    <w:rsid w:val="00605FFC"/>
    <w:rsid w:val="00665FD3"/>
    <w:rsid w:val="00680A15"/>
    <w:rsid w:val="006A12B3"/>
    <w:rsid w:val="006A655A"/>
    <w:rsid w:val="006D4D08"/>
    <w:rsid w:val="0076269F"/>
    <w:rsid w:val="00787267"/>
    <w:rsid w:val="007975CB"/>
    <w:rsid w:val="007B2740"/>
    <w:rsid w:val="0080051A"/>
    <w:rsid w:val="008233CD"/>
    <w:rsid w:val="00823D72"/>
    <w:rsid w:val="00850D64"/>
    <w:rsid w:val="0087075C"/>
    <w:rsid w:val="0087263A"/>
    <w:rsid w:val="00921F92"/>
    <w:rsid w:val="00937969"/>
    <w:rsid w:val="009D2C13"/>
    <w:rsid w:val="00A35AE7"/>
    <w:rsid w:val="00A460F5"/>
    <w:rsid w:val="00AA5F5B"/>
    <w:rsid w:val="00AD1055"/>
    <w:rsid w:val="00AF57A1"/>
    <w:rsid w:val="00B02E0F"/>
    <w:rsid w:val="00B303C8"/>
    <w:rsid w:val="00B57572"/>
    <w:rsid w:val="00B7403D"/>
    <w:rsid w:val="00B86897"/>
    <w:rsid w:val="00BF1F85"/>
    <w:rsid w:val="00C432BC"/>
    <w:rsid w:val="00C6169C"/>
    <w:rsid w:val="00C87DD7"/>
    <w:rsid w:val="00CA3CCB"/>
    <w:rsid w:val="00CF2E39"/>
    <w:rsid w:val="00D31BB5"/>
    <w:rsid w:val="00D71574"/>
    <w:rsid w:val="00D85DB7"/>
    <w:rsid w:val="00D97CEC"/>
    <w:rsid w:val="00DE077F"/>
    <w:rsid w:val="00E04351"/>
    <w:rsid w:val="00E12EBF"/>
    <w:rsid w:val="00E16427"/>
    <w:rsid w:val="00E23E1C"/>
    <w:rsid w:val="00E33D47"/>
    <w:rsid w:val="00E34BA7"/>
    <w:rsid w:val="00E63B81"/>
    <w:rsid w:val="00E937BF"/>
    <w:rsid w:val="00EB7A8D"/>
    <w:rsid w:val="00ED0574"/>
    <w:rsid w:val="00ED13DB"/>
    <w:rsid w:val="00EF2292"/>
    <w:rsid w:val="00F06A8F"/>
    <w:rsid w:val="00F21F68"/>
    <w:rsid w:val="00F45B29"/>
    <w:rsid w:val="00F46D02"/>
    <w:rsid w:val="00F73FA4"/>
    <w:rsid w:val="00FD10AB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D02"/>
    <w:rPr>
      <w:sz w:val="24"/>
      <w:szCs w:val="24"/>
    </w:rPr>
  </w:style>
  <w:style w:type="paragraph" w:styleId="Ttulo1">
    <w:name w:val="heading 1"/>
    <w:basedOn w:val="Normal"/>
    <w:next w:val="Normal"/>
    <w:qFormat/>
    <w:rsid w:val="00F46D02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46D02"/>
    <w:pPr>
      <w:jc w:val="both"/>
    </w:pPr>
  </w:style>
  <w:style w:type="table" w:styleId="Tabelacomgrade">
    <w:name w:val="Table Grid"/>
    <w:basedOn w:val="Tabelanormal"/>
    <w:rsid w:val="00EB7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rsid w:val="00D85DB7"/>
  </w:style>
  <w:style w:type="character" w:styleId="Hyperlink">
    <w:name w:val="Hyperlink"/>
    <w:basedOn w:val="Fontepargpadro"/>
    <w:rsid w:val="00E33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D02"/>
    <w:rPr>
      <w:sz w:val="24"/>
      <w:szCs w:val="24"/>
    </w:rPr>
  </w:style>
  <w:style w:type="paragraph" w:styleId="Ttulo1">
    <w:name w:val="heading 1"/>
    <w:basedOn w:val="Normal"/>
    <w:next w:val="Normal"/>
    <w:qFormat/>
    <w:rsid w:val="00F46D02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46D02"/>
    <w:pPr>
      <w:jc w:val="both"/>
    </w:pPr>
  </w:style>
  <w:style w:type="table" w:styleId="Tabelacomgrade">
    <w:name w:val="Table Grid"/>
    <w:basedOn w:val="Tabelanormal"/>
    <w:rsid w:val="00EB7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rsid w:val="00D85DB7"/>
  </w:style>
  <w:style w:type="character" w:styleId="Hyperlink">
    <w:name w:val="Hyperlink"/>
    <w:basedOn w:val="Fontepargpadro"/>
    <w:rsid w:val="00E33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mo\Desktop\Modelo_TCE_SEM_Bols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71E5D-67EA-4D25-9375-F359194D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Modelo_TCE_SEM_Bolsa</Template>
  <TotalTime>1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 ESTÁGIO</vt:lpstr>
    </vt:vector>
  </TitlesOfParts>
  <Company>FACCAMP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 ESTÁGIO</dc:title>
  <dc:creator>FAMO</dc:creator>
  <cp:lastModifiedBy>Marcelo</cp:lastModifiedBy>
  <cp:revision>3</cp:revision>
  <cp:lastPrinted>2013-10-24T15:29:00Z</cp:lastPrinted>
  <dcterms:created xsi:type="dcterms:W3CDTF">2014-02-06T11:18:00Z</dcterms:created>
  <dcterms:modified xsi:type="dcterms:W3CDTF">2014-08-05T19:51:00Z</dcterms:modified>
</cp:coreProperties>
</file>